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A77" w:rsidRPr="00FA023B" w:rsidRDefault="00230A77" w:rsidP="00FA023B">
      <w:pPr>
        <w:spacing w:line="360" w:lineRule="auto"/>
        <w:rPr>
          <w:rFonts w:ascii="仿宋_GB2312" w:eastAsia="仿宋_GB2312" w:hAnsi="华文中宋"/>
          <w:sz w:val="28"/>
          <w:szCs w:val="28"/>
        </w:rPr>
      </w:pPr>
      <w:r w:rsidRPr="00FA023B">
        <w:rPr>
          <w:rFonts w:ascii="仿宋_GB2312" w:eastAsia="仿宋_GB2312" w:hAnsi="华文中宋" w:hint="eastAsia"/>
          <w:sz w:val="28"/>
          <w:szCs w:val="28"/>
        </w:rPr>
        <w:t>附件</w:t>
      </w:r>
    </w:p>
    <w:p w:rsidR="00230A77" w:rsidRPr="00B118CC" w:rsidRDefault="00230A77" w:rsidP="00FA023B">
      <w:pPr>
        <w:spacing w:line="360" w:lineRule="auto"/>
        <w:jc w:val="center"/>
        <w:rPr>
          <w:rFonts w:ascii="宋体"/>
          <w:b/>
          <w:sz w:val="32"/>
          <w:szCs w:val="32"/>
        </w:rPr>
      </w:pPr>
      <w:r w:rsidRPr="00FA023B">
        <w:rPr>
          <w:rFonts w:ascii="宋体" w:hAnsi="宋体" w:hint="eastAsia"/>
          <w:b/>
          <w:sz w:val="32"/>
          <w:szCs w:val="32"/>
        </w:rPr>
        <w:t>蚌埠学院</w:t>
      </w:r>
      <w:r>
        <w:rPr>
          <w:rFonts w:ascii="宋体" w:hAnsi="宋体" w:hint="eastAsia"/>
          <w:b/>
          <w:sz w:val="32"/>
          <w:szCs w:val="32"/>
        </w:rPr>
        <w:t>招聘</w:t>
      </w:r>
      <w:r w:rsidRPr="00FA023B">
        <w:rPr>
          <w:rFonts w:ascii="宋体" w:hAnsi="宋体" w:hint="eastAsia"/>
          <w:b/>
          <w:sz w:val="32"/>
          <w:szCs w:val="32"/>
        </w:rPr>
        <w:t>劳务派遣用工人员</w:t>
      </w:r>
      <w:r>
        <w:rPr>
          <w:rFonts w:ascii="宋体" w:hAnsi="宋体" w:hint="eastAsia"/>
          <w:b/>
          <w:sz w:val="32"/>
          <w:szCs w:val="32"/>
        </w:rPr>
        <w:t>报名登记</w:t>
      </w:r>
      <w:r w:rsidRPr="00FA023B">
        <w:rPr>
          <w:rFonts w:ascii="宋体" w:hAnsi="宋体" w:hint="eastAsia"/>
          <w:b/>
          <w:sz w:val="32"/>
          <w:szCs w:val="32"/>
        </w:rPr>
        <w:t>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6"/>
        <w:gridCol w:w="174"/>
        <w:gridCol w:w="542"/>
        <w:gridCol w:w="157"/>
        <w:gridCol w:w="566"/>
        <w:gridCol w:w="171"/>
        <w:gridCol w:w="544"/>
        <w:gridCol w:w="726"/>
        <w:gridCol w:w="1407"/>
        <w:gridCol w:w="30"/>
        <w:gridCol w:w="1613"/>
        <w:gridCol w:w="552"/>
        <w:gridCol w:w="1440"/>
      </w:tblGrid>
      <w:tr w:rsidR="00230A77" w:rsidRPr="00FE16C4" w:rsidTr="00134633">
        <w:trPr>
          <w:trHeight w:val="615"/>
        </w:trPr>
        <w:tc>
          <w:tcPr>
            <w:tcW w:w="826" w:type="dxa"/>
            <w:vAlign w:val="center"/>
          </w:tcPr>
          <w:p w:rsidR="00230A77" w:rsidRPr="00134633" w:rsidRDefault="00230A77" w:rsidP="0013463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34633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39" w:type="dxa"/>
            <w:gridSpan w:val="4"/>
            <w:vAlign w:val="center"/>
          </w:tcPr>
          <w:p w:rsidR="00230A77" w:rsidRPr="00134633" w:rsidRDefault="00230A77" w:rsidP="0013463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230A77" w:rsidRPr="00134633" w:rsidRDefault="00230A77" w:rsidP="0013463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34633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726" w:type="dxa"/>
            <w:vAlign w:val="center"/>
          </w:tcPr>
          <w:p w:rsidR="00230A77" w:rsidRPr="00134633" w:rsidRDefault="00230A77" w:rsidP="0013463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230A77" w:rsidRPr="00134633" w:rsidRDefault="00230A77" w:rsidP="0013463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34633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2195" w:type="dxa"/>
            <w:gridSpan w:val="3"/>
            <w:vAlign w:val="center"/>
          </w:tcPr>
          <w:p w:rsidR="00230A77" w:rsidRPr="00134633" w:rsidRDefault="00230A77" w:rsidP="0013463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230A77" w:rsidRPr="00AE7D79" w:rsidRDefault="00230A77" w:rsidP="0013463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E7D79">
              <w:rPr>
                <w:rFonts w:ascii="仿宋_GB2312" w:eastAsia="仿宋_GB2312" w:hAnsi="宋体" w:hint="eastAsia"/>
                <w:szCs w:val="21"/>
              </w:rPr>
              <w:t>插入一寸</w:t>
            </w:r>
          </w:p>
          <w:p w:rsidR="00230A77" w:rsidRPr="00AE7D79" w:rsidRDefault="00230A77" w:rsidP="0013463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E7D79">
              <w:rPr>
                <w:rFonts w:ascii="仿宋_GB2312" w:eastAsia="仿宋_GB2312" w:hAnsi="宋体" w:hint="eastAsia"/>
                <w:szCs w:val="21"/>
              </w:rPr>
              <w:t>电子版照片</w:t>
            </w:r>
          </w:p>
          <w:p w:rsidR="00230A77" w:rsidRPr="00134633" w:rsidRDefault="00230A77" w:rsidP="0013463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E7D79">
              <w:rPr>
                <w:rFonts w:ascii="仿宋_GB2312" w:eastAsia="仿宋_GB2312" w:hAnsi="宋体" w:hint="eastAsia"/>
                <w:szCs w:val="21"/>
              </w:rPr>
              <w:t>（阅后删除）</w:t>
            </w:r>
          </w:p>
        </w:tc>
      </w:tr>
      <w:tr w:rsidR="00230A77" w:rsidRPr="00FE16C4" w:rsidTr="00134633">
        <w:trPr>
          <w:trHeight w:val="608"/>
        </w:trPr>
        <w:tc>
          <w:tcPr>
            <w:tcW w:w="1542" w:type="dxa"/>
            <w:gridSpan w:val="3"/>
            <w:vAlign w:val="center"/>
          </w:tcPr>
          <w:p w:rsidR="00230A77" w:rsidRPr="00134633" w:rsidRDefault="00230A77" w:rsidP="0013463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34633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38" w:type="dxa"/>
            <w:gridSpan w:val="4"/>
            <w:vAlign w:val="center"/>
          </w:tcPr>
          <w:p w:rsidR="00230A77" w:rsidRPr="00134633" w:rsidRDefault="00230A77" w:rsidP="0013463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230A77" w:rsidRPr="00134633" w:rsidRDefault="00230A77" w:rsidP="0013463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34633">
              <w:rPr>
                <w:rFonts w:ascii="仿宋_GB2312" w:eastAsia="仿宋_GB2312" w:hAnsi="宋体" w:hint="eastAsia"/>
                <w:sz w:val="24"/>
              </w:rPr>
              <w:t>学历（学位）</w:t>
            </w:r>
          </w:p>
        </w:tc>
        <w:tc>
          <w:tcPr>
            <w:tcW w:w="2195" w:type="dxa"/>
            <w:gridSpan w:val="3"/>
            <w:vAlign w:val="center"/>
          </w:tcPr>
          <w:p w:rsidR="00230A77" w:rsidRPr="00134633" w:rsidRDefault="00230A77" w:rsidP="0013463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230A77" w:rsidRPr="00134633" w:rsidRDefault="00230A77" w:rsidP="00CE5823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30A77" w:rsidRPr="00FE16C4" w:rsidTr="00134633">
        <w:trPr>
          <w:trHeight w:val="608"/>
        </w:trPr>
        <w:tc>
          <w:tcPr>
            <w:tcW w:w="2980" w:type="dxa"/>
            <w:gridSpan w:val="7"/>
            <w:vAlign w:val="center"/>
          </w:tcPr>
          <w:p w:rsidR="00230A77" w:rsidRPr="00134633" w:rsidRDefault="00230A77" w:rsidP="0013463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34633">
              <w:rPr>
                <w:rFonts w:ascii="仿宋_GB2312" w:eastAsia="仿宋_GB2312" w:hAnsi="宋体" w:hint="eastAsia"/>
                <w:sz w:val="24"/>
              </w:rPr>
              <w:t>何年何校何专业毕业</w:t>
            </w:r>
          </w:p>
        </w:tc>
        <w:tc>
          <w:tcPr>
            <w:tcW w:w="4328" w:type="dxa"/>
            <w:gridSpan w:val="5"/>
            <w:vAlign w:val="center"/>
          </w:tcPr>
          <w:p w:rsidR="00230A77" w:rsidRPr="00134633" w:rsidRDefault="00230A77" w:rsidP="00CE582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230A77" w:rsidRPr="00134633" w:rsidRDefault="00230A77" w:rsidP="00CE5823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30A77" w:rsidRPr="00FE16C4" w:rsidTr="00134633">
        <w:trPr>
          <w:trHeight w:val="602"/>
        </w:trPr>
        <w:tc>
          <w:tcPr>
            <w:tcW w:w="1699" w:type="dxa"/>
            <w:gridSpan w:val="4"/>
            <w:vAlign w:val="center"/>
          </w:tcPr>
          <w:p w:rsidR="00230A77" w:rsidRPr="00134633" w:rsidRDefault="00230A77" w:rsidP="0013463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34633">
              <w:rPr>
                <w:rFonts w:ascii="仿宋_GB2312" w:eastAsia="仿宋_GB2312" w:hAnsi="宋体" w:hint="eastAsia"/>
                <w:sz w:val="24"/>
              </w:rPr>
              <w:t>原工作单位</w:t>
            </w:r>
          </w:p>
        </w:tc>
        <w:tc>
          <w:tcPr>
            <w:tcW w:w="7049" w:type="dxa"/>
            <w:gridSpan w:val="9"/>
            <w:vAlign w:val="center"/>
          </w:tcPr>
          <w:p w:rsidR="00230A77" w:rsidRPr="00134633" w:rsidRDefault="00230A77" w:rsidP="00FF398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30A77" w:rsidRPr="00FE16C4" w:rsidTr="00134633">
        <w:trPr>
          <w:trHeight w:val="624"/>
        </w:trPr>
        <w:tc>
          <w:tcPr>
            <w:tcW w:w="1699" w:type="dxa"/>
            <w:gridSpan w:val="4"/>
            <w:vAlign w:val="center"/>
          </w:tcPr>
          <w:p w:rsidR="00230A77" w:rsidRPr="00134633" w:rsidRDefault="00230A77" w:rsidP="0013463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34633">
              <w:rPr>
                <w:rFonts w:ascii="仿宋_GB2312" w:eastAsia="仿宋_GB2312" w:hAnsi="宋体" w:hint="eastAsia"/>
                <w:sz w:val="24"/>
              </w:rPr>
              <w:t>是否缴纳社保</w:t>
            </w:r>
          </w:p>
        </w:tc>
        <w:tc>
          <w:tcPr>
            <w:tcW w:w="737" w:type="dxa"/>
            <w:gridSpan w:val="2"/>
            <w:vAlign w:val="center"/>
          </w:tcPr>
          <w:p w:rsidR="00230A77" w:rsidRPr="00134633" w:rsidRDefault="00230A77" w:rsidP="0013463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7" w:type="dxa"/>
            <w:gridSpan w:val="4"/>
            <w:vAlign w:val="center"/>
          </w:tcPr>
          <w:p w:rsidR="00230A77" w:rsidRPr="00134633" w:rsidRDefault="00230A77" w:rsidP="0013463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34633">
              <w:rPr>
                <w:rFonts w:ascii="仿宋_GB2312" w:eastAsia="仿宋_GB2312" w:hAnsi="宋体" w:hint="eastAsia"/>
                <w:sz w:val="24"/>
              </w:rPr>
              <w:t>何时何单位缴纳社保</w:t>
            </w:r>
          </w:p>
        </w:tc>
        <w:tc>
          <w:tcPr>
            <w:tcW w:w="3605" w:type="dxa"/>
            <w:gridSpan w:val="3"/>
            <w:vAlign w:val="center"/>
          </w:tcPr>
          <w:p w:rsidR="00230A77" w:rsidRPr="00134633" w:rsidRDefault="00230A77" w:rsidP="00FF398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30A77" w:rsidRPr="00FE16C4" w:rsidTr="00134633">
        <w:trPr>
          <w:trHeight w:val="605"/>
        </w:trPr>
        <w:tc>
          <w:tcPr>
            <w:tcW w:w="1000" w:type="dxa"/>
            <w:gridSpan w:val="2"/>
            <w:vAlign w:val="center"/>
          </w:tcPr>
          <w:p w:rsidR="00230A77" w:rsidRPr="00134633" w:rsidRDefault="00230A77" w:rsidP="0013463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34633"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1436" w:type="dxa"/>
            <w:gridSpan w:val="4"/>
            <w:vAlign w:val="center"/>
          </w:tcPr>
          <w:p w:rsidR="00230A77" w:rsidRPr="00134633" w:rsidRDefault="00230A77" w:rsidP="00230A77">
            <w:pPr>
              <w:ind w:firstLineChars="200" w:firstLine="3168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7" w:type="dxa"/>
            <w:gridSpan w:val="4"/>
            <w:vAlign w:val="center"/>
          </w:tcPr>
          <w:p w:rsidR="00230A77" w:rsidRPr="00134633" w:rsidRDefault="00230A77" w:rsidP="0013463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34633">
              <w:rPr>
                <w:rFonts w:ascii="仿宋_GB2312" w:eastAsia="仿宋_GB2312" w:hAnsi="宋体" w:hint="eastAsia"/>
                <w:sz w:val="24"/>
              </w:rPr>
              <w:t>执业等有关资格证书</w:t>
            </w:r>
          </w:p>
        </w:tc>
        <w:tc>
          <w:tcPr>
            <w:tcW w:w="3605" w:type="dxa"/>
            <w:gridSpan w:val="3"/>
            <w:vAlign w:val="center"/>
          </w:tcPr>
          <w:p w:rsidR="00230A77" w:rsidRPr="00134633" w:rsidRDefault="00230A77" w:rsidP="002E5665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30A77" w:rsidRPr="00FE16C4" w:rsidTr="00134633">
        <w:trPr>
          <w:trHeight w:val="613"/>
        </w:trPr>
        <w:tc>
          <w:tcPr>
            <w:tcW w:w="1699" w:type="dxa"/>
            <w:gridSpan w:val="4"/>
            <w:vAlign w:val="center"/>
          </w:tcPr>
          <w:p w:rsidR="00230A77" w:rsidRPr="00134633" w:rsidRDefault="00230A77" w:rsidP="0013463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34633">
              <w:rPr>
                <w:rFonts w:ascii="仿宋_GB2312" w:eastAsia="仿宋_GB2312" w:hAnsi="宋体" w:hint="eastAsia"/>
                <w:sz w:val="24"/>
              </w:rPr>
              <w:t>家庭住址</w:t>
            </w:r>
          </w:p>
        </w:tc>
        <w:tc>
          <w:tcPr>
            <w:tcW w:w="3444" w:type="dxa"/>
            <w:gridSpan w:val="6"/>
            <w:vAlign w:val="center"/>
          </w:tcPr>
          <w:p w:rsidR="00230A77" w:rsidRPr="00134633" w:rsidRDefault="00230A77" w:rsidP="00B9261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3" w:type="dxa"/>
            <w:vAlign w:val="center"/>
          </w:tcPr>
          <w:p w:rsidR="00230A77" w:rsidRPr="00134633" w:rsidRDefault="00230A77" w:rsidP="0013463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34633">
              <w:rPr>
                <w:rFonts w:ascii="仿宋_GB2312" w:eastAsia="仿宋_GB2312" w:hAnsi="宋体" w:hint="eastAsia"/>
                <w:sz w:val="24"/>
              </w:rPr>
              <w:t>通讯电话</w:t>
            </w:r>
          </w:p>
        </w:tc>
        <w:tc>
          <w:tcPr>
            <w:tcW w:w="1992" w:type="dxa"/>
            <w:gridSpan w:val="2"/>
            <w:vAlign w:val="center"/>
          </w:tcPr>
          <w:p w:rsidR="00230A77" w:rsidRPr="00134633" w:rsidRDefault="00230A77" w:rsidP="0013463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30A77" w:rsidRPr="00FE16C4" w:rsidTr="00134633">
        <w:trPr>
          <w:trHeight w:val="613"/>
        </w:trPr>
        <w:tc>
          <w:tcPr>
            <w:tcW w:w="1699" w:type="dxa"/>
            <w:gridSpan w:val="4"/>
            <w:vAlign w:val="center"/>
          </w:tcPr>
          <w:p w:rsidR="00230A77" w:rsidRPr="00134633" w:rsidRDefault="00230A77" w:rsidP="0013463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34633"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3444" w:type="dxa"/>
            <w:gridSpan w:val="6"/>
            <w:vAlign w:val="center"/>
          </w:tcPr>
          <w:p w:rsidR="00230A77" w:rsidRPr="00134633" w:rsidRDefault="00230A77" w:rsidP="0013463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3" w:type="dxa"/>
            <w:vAlign w:val="center"/>
          </w:tcPr>
          <w:p w:rsidR="00230A77" w:rsidRPr="00134633" w:rsidRDefault="00230A77" w:rsidP="0013463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应聘</w:t>
            </w:r>
            <w:r w:rsidRPr="00134633">
              <w:rPr>
                <w:rFonts w:ascii="仿宋_GB2312" w:eastAsia="仿宋_GB2312" w:hAnsi="宋体" w:hint="eastAsia"/>
                <w:sz w:val="24"/>
              </w:rPr>
              <w:t>岗位</w:t>
            </w:r>
          </w:p>
        </w:tc>
        <w:tc>
          <w:tcPr>
            <w:tcW w:w="1992" w:type="dxa"/>
            <w:gridSpan w:val="2"/>
            <w:vAlign w:val="center"/>
          </w:tcPr>
          <w:p w:rsidR="00230A77" w:rsidRPr="00134633" w:rsidRDefault="00230A77" w:rsidP="0013463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30A77" w:rsidRPr="00FE16C4" w:rsidTr="00134633">
        <w:trPr>
          <w:trHeight w:val="1647"/>
        </w:trPr>
        <w:tc>
          <w:tcPr>
            <w:tcW w:w="1699" w:type="dxa"/>
            <w:gridSpan w:val="4"/>
            <w:vAlign w:val="center"/>
          </w:tcPr>
          <w:p w:rsidR="00230A77" w:rsidRPr="00134633" w:rsidRDefault="00230A77" w:rsidP="0013463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工作经历</w:t>
            </w:r>
          </w:p>
        </w:tc>
        <w:tc>
          <w:tcPr>
            <w:tcW w:w="7049" w:type="dxa"/>
            <w:gridSpan w:val="9"/>
            <w:vAlign w:val="center"/>
          </w:tcPr>
          <w:p w:rsidR="00230A77" w:rsidRPr="00134633" w:rsidRDefault="00230A77" w:rsidP="00134633">
            <w:pPr>
              <w:spacing w:line="360" w:lineRule="auto"/>
              <w:ind w:right="240"/>
              <w:rPr>
                <w:rFonts w:ascii="仿宋_GB2312" w:eastAsia="仿宋_GB2312" w:hAnsi="宋体"/>
                <w:sz w:val="24"/>
              </w:rPr>
            </w:pPr>
          </w:p>
        </w:tc>
      </w:tr>
      <w:tr w:rsidR="00230A77" w:rsidRPr="00FE16C4" w:rsidTr="00134633">
        <w:trPr>
          <w:trHeight w:val="1647"/>
        </w:trPr>
        <w:tc>
          <w:tcPr>
            <w:tcW w:w="1699" w:type="dxa"/>
            <w:gridSpan w:val="4"/>
            <w:vAlign w:val="center"/>
          </w:tcPr>
          <w:p w:rsidR="00230A77" w:rsidRPr="00134633" w:rsidRDefault="00230A77" w:rsidP="0013463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134633">
              <w:rPr>
                <w:rFonts w:ascii="仿宋_GB2312" w:eastAsia="仿宋_GB2312" w:hAnsi="宋体" w:hint="eastAsia"/>
                <w:sz w:val="24"/>
              </w:rPr>
              <w:t>专业技术特长</w:t>
            </w:r>
          </w:p>
        </w:tc>
        <w:tc>
          <w:tcPr>
            <w:tcW w:w="7049" w:type="dxa"/>
            <w:gridSpan w:val="9"/>
            <w:vAlign w:val="center"/>
          </w:tcPr>
          <w:p w:rsidR="00230A77" w:rsidRPr="00134633" w:rsidRDefault="00230A77" w:rsidP="00134633">
            <w:pPr>
              <w:spacing w:line="360" w:lineRule="auto"/>
              <w:ind w:right="240"/>
              <w:rPr>
                <w:rFonts w:ascii="仿宋_GB2312" w:eastAsia="仿宋_GB2312" w:hAnsi="宋体"/>
                <w:sz w:val="24"/>
              </w:rPr>
            </w:pPr>
          </w:p>
        </w:tc>
      </w:tr>
      <w:tr w:rsidR="00230A77" w:rsidRPr="00FE16C4" w:rsidTr="00134633">
        <w:trPr>
          <w:trHeight w:val="1647"/>
        </w:trPr>
        <w:tc>
          <w:tcPr>
            <w:tcW w:w="1699" w:type="dxa"/>
            <w:gridSpan w:val="4"/>
            <w:vAlign w:val="center"/>
          </w:tcPr>
          <w:p w:rsidR="00230A77" w:rsidRPr="00134633" w:rsidRDefault="00230A77" w:rsidP="0013463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7049" w:type="dxa"/>
            <w:gridSpan w:val="9"/>
            <w:vAlign w:val="center"/>
          </w:tcPr>
          <w:p w:rsidR="00230A77" w:rsidRPr="00134633" w:rsidRDefault="00230A77" w:rsidP="00134633">
            <w:pPr>
              <w:spacing w:line="360" w:lineRule="auto"/>
              <w:ind w:right="240"/>
              <w:rPr>
                <w:rFonts w:ascii="仿宋_GB2312" w:eastAsia="仿宋_GB2312" w:hAnsi="宋体"/>
                <w:sz w:val="24"/>
              </w:rPr>
            </w:pPr>
          </w:p>
        </w:tc>
      </w:tr>
      <w:tr w:rsidR="00230A77" w:rsidRPr="00FE16C4" w:rsidTr="00134633">
        <w:trPr>
          <w:trHeight w:val="1647"/>
        </w:trPr>
        <w:tc>
          <w:tcPr>
            <w:tcW w:w="1699" w:type="dxa"/>
            <w:gridSpan w:val="4"/>
            <w:vAlign w:val="center"/>
          </w:tcPr>
          <w:p w:rsidR="00230A77" w:rsidRDefault="00230A77" w:rsidP="0013463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7049" w:type="dxa"/>
            <w:gridSpan w:val="9"/>
            <w:vAlign w:val="center"/>
          </w:tcPr>
          <w:p w:rsidR="00230A77" w:rsidRPr="00134633" w:rsidRDefault="00230A77" w:rsidP="00134633">
            <w:pPr>
              <w:spacing w:line="360" w:lineRule="auto"/>
              <w:ind w:right="240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230A77" w:rsidRPr="000C0369" w:rsidRDefault="00230A77" w:rsidP="000C0369">
      <w:pPr>
        <w:rPr>
          <w:rFonts w:ascii="仿宋_GB2312" w:eastAsia="仿宋_GB2312" w:hAnsi="华文中宋"/>
          <w:sz w:val="24"/>
        </w:rPr>
      </w:pPr>
      <w:r w:rsidRPr="00C13B8A">
        <w:rPr>
          <w:rFonts w:ascii="仿宋_GB2312" w:eastAsia="仿宋_GB2312" w:hAnsi="华文中宋" w:hint="eastAsia"/>
          <w:sz w:val="24"/>
        </w:rPr>
        <w:t>备注：</w:t>
      </w:r>
      <w:r w:rsidRPr="00C01B99">
        <w:rPr>
          <w:rFonts w:ascii="仿宋_GB2312" w:eastAsia="仿宋_GB2312" w:hAnsi="华文中宋" w:hint="eastAsia"/>
          <w:sz w:val="24"/>
        </w:rPr>
        <w:t>此表须如实填写，经审核发现与事实不符的，责任自负</w:t>
      </w:r>
      <w:r>
        <w:rPr>
          <w:rFonts w:ascii="仿宋_GB2312" w:eastAsia="仿宋_GB2312" w:hAnsi="华文中宋" w:hint="eastAsia"/>
          <w:sz w:val="24"/>
        </w:rPr>
        <w:t>；有关身份证</w:t>
      </w:r>
      <w:r w:rsidRPr="00C13B8A">
        <w:rPr>
          <w:rFonts w:ascii="仿宋_GB2312" w:eastAsia="仿宋_GB2312" w:hAnsi="华文中宋" w:hint="eastAsia"/>
          <w:sz w:val="24"/>
        </w:rPr>
        <w:t>、学历证书、</w:t>
      </w:r>
      <w:r>
        <w:rPr>
          <w:rFonts w:ascii="仿宋_GB2312" w:eastAsia="仿宋_GB2312" w:hAnsi="华文中宋" w:hint="eastAsia"/>
          <w:sz w:val="24"/>
        </w:rPr>
        <w:t>驾驶证、</w:t>
      </w:r>
      <w:r w:rsidRPr="00C13B8A">
        <w:rPr>
          <w:rFonts w:ascii="仿宋_GB2312" w:eastAsia="仿宋_GB2312" w:hAnsi="华文中宋" w:hint="eastAsia"/>
          <w:sz w:val="24"/>
        </w:rPr>
        <w:t>专业技术资格证、</w:t>
      </w:r>
      <w:r>
        <w:rPr>
          <w:rFonts w:ascii="仿宋_GB2312" w:eastAsia="仿宋_GB2312" w:hAnsi="华文中宋" w:hint="eastAsia"/>
          <w:sz w:val="24"/>
        </w:rPr>
        <w:t>工作经历、</w:t>
      </w:r>
      <w:r w:rsidRPr="00C13B8A">
        <w:rPr>
          <w:rFonts w:ascii="仿宋_GB2312" w:eastAsia="仿宋_GB2312" w:hAnsi="华文中宋" w:hint="eastAsia"/>
          <w:sz w:val="24"/>
        </w:rPr>
        <w:t>专业特长及其他相关</w:t>
      </w:r>
      <w:r>
        <w:rPr>
          <w:rFonts w:ascii="仿宋_GB2312" w:eastAsia="仿宋_GB2312" w:hAnsi="华文中宋" w:hint="eastAsia"/>
          <w:sz w:val="24"/>
        </w:rPr>
        <w:t>证明</w:t>
      </w:r>
      <w:r w:rsidRPr="00C13B8A">
        <w:rPr>
          <w:rFonts w:ascii="仿宋_GB2312" w:eastAsia="仿宋_GB2312" w:hAnsi="华文中宋" w:hint="eastAsia"/>
          <w:sz w:val="24"/>
        </w:rPr>
        <w:t>材料</w:t>
      </w:r>
      <w:r>
        <w:rPr>
          <w:rFonts w:ascii="仿宋_GB2312" w:eastAsia="仿宋_GB2312" w:hAnsi="华文中宋" w:hint="eastAsia"/>
          <w:sz w:val="24"/>
        </w:rPr>
        <w:t>扫描件一同发送至联系人邮箱</w:t>
      </w:r>
      <w:r w:rsidRPr="00C13B8A">
        <w:rPr>
          <w:rFonts w:ascii="仿宋_GB2312" w:eastAsia="仿宋_GB2312" w:hAnsi="华文中宋" w:hint="eastAsia"/>
          <w:sz w:val="24"/>
        </w:rPr>
        <w:t>。</w:t>
      </w:r>
    </w:p>
    <w:sectPr w:rsidR="00230A77" w:rsidRPr="000C0369" w:rsidSect="00E43B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A77" w:rsidRDefault="00230A77" w:rsidP="0035338E">
      <w:r>
        <w:separator/>
      </w:r>
    </w:p>
  </w:endnote>
  <w:endnote w:type="continuationSeparator" w:id="0">
    <w:p w:rsidR="00230A77" w:rsidRDefault="00230A77" w:rsidP="00353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77" w:rsidRDefault="00230A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77" w:rsidRDefault="00230A77">
    <w:pPr>
      <w:pStyle w:val="Footer"/>
      <w:jc w:val="center"/>
    </w:pPr>
  </w:p>
  <w:p w:rsidR="00230A77" w:rsidRDefault="00230A7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77" w:rsidRDefault="00230A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A77" w:rsidRDefault="00230A77" w:rsidP="0035338E">
      <w:r>
        <w:separator/>
      </w:r>
    </w:p>
  </w:footnote>
  <w:footnote w:type="continuationSeparator" w:id="0">
    <w:p w:rsidR="00230A77" w:rsidRDefault="00230A77" w:rsidP="003533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77" w:rsidRDefault="00230A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77" w:rsidRDefault="00230A77" w:rsidP="00D9753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77" w:rsidRDefault="00230A7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6F72"/>
    <w:rsid w:val="00000C91"/>
    <w:rsid w:val="000022EE"/>
    <w:rsid w:val="00003420"/>
    <w:rsid w:val="00003511"/>
    <w:rsid w:val="00004112"/>
    <w:rsid w:val="00004543"/>
    <w:rsid w:val="00017EBE"/>
    <w:rsid w:val="00031A5A"/>
    <w:rsid w:val="0003390C"/>
    <w:rsid w:val="00043360"/>
    <w:rsid w:val="000455EB"/>
    <w:rsid w:val="00052E7C"/>
    <w:rsid w:val="0005696C"/>
    <w:rsid w:val="0006122D"/>
    <w:rsid w:val="000726ED"/>
    <w:rsid w:val="000741E0"/>
    <w:rsid w:val="000771DF"/>
    <w:rsid w:val="000805ED"/>
    <w:rsid w:val="00081666"/>
    <w:rsid w:val="0008189E"/>
    <w:rsid w:val="00091688"/>
    <w:rsid w:val="00095C2E"/>
    <w:rsid w:val="000A09A5"/>
    <w:rsid w:val="000A37C2"/>
    <w:rsid w:val="000B0512"/>
    <w:rsid w:val="000B0854"/>
    <w:rsid w:val="000B0CA8"/>
    <w:rsid w:val="000B652D"/>
    <w:rsid w:val="000B72A7"/>
    <w:rsid w:val="000B74C2"/>
    <w:rsid w:val="000C0369"/>
    <w:rsid w:val="000C2432"/>
    <w:rsid w:val="000C5696"/>
    <w:rsid w:val="000C6BF4"/>
    <w:rsid w:val="000C6F32"/>
    <w:rsid w:val="000D2EA0"/>
    <w:rsid w:val="000D3BF2"/>
    <w:rsid w:val="000F051C"/>
    <w:rsid w:val="000F080F"/>
    <w:rsid w:val="000F21CC"/>
    <w:rsid w:val="000F4FF4"/>
    <w:rsid w:val="001071FF"/>
    <w:rsid w:val="00134633"/>
    <w:rsid w:val="00134E7A"/>
    <w:rsid w:val="0014769E"/>
    <w:rsid w:val="001479ED"/>
    <w:rsid w:val="00147D38"/>
    <w:rsid w:val="00150EDF"/>
    <w:rsid w:val="00152A1C"/>
    <w:rsid w:val="001658C1"/>
    <w:rsid w:val="00173A5A"/>
    <w:rsid w:val="00176783"/>
    <w:rsid w:val="001808E9"/>
    <w:rsid w:val="00185C60"/>
    <w:rsid w:val="00185C9E"/>
    <w:rsid w:val="0018779B"/>
    <w:rsid w:val="0019028A"/>
    <w:rsid w:val="00195CB5"/>
    <w:rsid w:val="001A64CB"/>
    <w:rsid w:val="001B0E1C"/>
    <w:rsid w:val="001D0DDF"/>
    <w:rsid w:val="001D1AA0"/>
    <w:rsid w:val="001D1CBC"/>
    <w:rsid w:val="001D3D5F"/>
    <w:rsid w:val="001D7DFB"/>
    <w:rsid w:val="001E0264"/>
    <w:rsid w:val="001E3C86"/>
    <w:rsid w:val="001F6221"/>
    <w:rsid w:val="00203BE9"/>
    <w:rsid w:val="00203D0C"/>
    <w:rsid w:val="00214402"/>
    <w:rsid w:val="00216471"/>
    <w:rsid w:val="002171B9"/>
    <w:rsid w:val="002212B9"/>
    <w:rsid w:val="0022275B"/>
    <w:rsid w:val="0022414E"/>
    <w:rsid w:val="002271BD"/>
    <w:rsid w:val="00230A77"/>
    <w:rsid w:val="00230FD1"/>
    <w:rsid w:val="00233B88"/>
    <w:rsid w:val="00236F61"/>
    <w:rsid w:val="0023706D"/>
    <w:rsid w:val="002376F8"/>
    <w:rsid w:val="00240795"/>
    <w:rsid w:val="00241B6E"/>
    <w:rsid w:val="00264DB2"/>
    <w:rsid w:val="00266ED6"/>
    <w:rsid w:val="00271AD8"/>
    <w:rsid w:val="002738C7"/>
    <w:rsid w:val="00277A88"/>
    <w:rsid w:val="00281639"/>
    <w:rsid w:val="0028276D"/>
    <w:rsid w:val="0029096C"/>
    <w:rsid w:val="0029187D"/>
    <w:rsid w:val="002A379C"/>
    <w:rsid w:val="002B4926"/>
    <w:rsid w:val="002B7857"/>
    <w:rsid w:val="002C0EE1"/>
    <w:rsid w:val="002C1683"/>
    <w:rsid w:val="002C533C"/>
    <w:rsid w:val="002C6FAF"/>
    <w:rsid w:val="002D483D"/>
    <w:rsid w:val="002D4FFD"/>
    <w:rsid w:val="002E48D1"/>
    <w:rsid w:val="002E5665"/>
    <w:rsid w:val="002E74D1"/>
    <w:rsid w:val="002F238E"/>
    <w:rsid w:val="002F3176"/>
    <w:rsid w:val="002F6820"/>
    <w:rsid w:val="002F6BF4"/>
    <w:rsid w:val="003001F1"/>
    <w:rsid w:val="00302473"/>
    <w:rsid w:val="00303341"/>
    <w:rsid w:val="003148C8"/>
    <w:rsid w:val="00320307"/>
    <w:rsid w:val="00320835"/>
    <w:rsid w:val="0032292A"/>
    <w:rsid w:val="003268D8"/>
    <w:rsid w:val="0032691B"/>
    <w:rsid w:val="003302A3"/>
    <w:rsid w:val="00330AC6"/>
    <w:rsid w:val="00331035"/>
    <w:rsid w:val="00332720"/>
    <w:rsid w:val="003350C4"/>
    <w:rsid w:val="00336261"/>
    <w:rsid w:val="00341FC2"/>
    <w:rsid w:val="0034422C"/>
    <w:rsid w:val="003467C3"/>
    <w:rsid w:val="0035338E"/>
    <w:rsid w:val="003606E3"/>
    <w:rsid w:val="0036170F"/>
    <w:rsid w:val="00361EB5"/>
    <w:rsid w:val="00364175"/>
    <w:rsid w:val="00365D79"/>
    <w:rsid w:val="0037021B"/>
    <w:rsid w:val="003732EA"/>
    <w:rsid w:val="003768E1"/>
    <w:rsid w:val="00376DF2"/>
    <w:rsid w:val="00377AD8"/>
    <w:rsid w:val="003816DC"/>
    <w:rsid w:val="00387351"/>
    <w:rsid w:val="00395416"/>
    <w:rsid w:val="003A1669"/>
    <w:rsid w:val="003A5841"/>
    <w:rsid w:val="003B7C47"/>
    <w:rsid w:val="003C52F2"/>
    <w:rsid w:val="003D1B61"/>
    <w:rsid w:val="003D2FC5"/>
    <w:rsid w:val="003D32AF"/>
    <w:rsid w:val="003D32EA"/>
    <w:rsid w:val="003D37FB"/>
    <w:rsid w:val="003D5D8F"/>
    <w:rsid w:val="003E5DAE"/>
    <w:rsid w:val="003F107B"/>
    <w:rsid w:val="003F267F"/>
    <w:rsid w:val="003F696A"/>
    <w:rsid w:val="0040299D"/>
    <w:rsid w:val="004047D1"/>
    <w:rsid w:val="00406F8F"/>
    <w:rsid w:val="00407DB3"/>
    <w:rsid w:val="00415339"/>
    <w:rsid w:val="00415836"/>
    <w:rsid w:val="004201E8"/>
    <w:rsid w:val="00420832"/>
    <w:rsid w:val="004264D7"/>
    <w:rsid w:val="00426DCE"/>
    <w:rsid w:val="00435536"/>
    <w:rsid w:val="004435CA"/>
    <w:rsid w:val="00457F20"/>
    <w:rsid w:val="00462A9C"/>
    <w:rsid w:val="004630F7"/>
    <w:rsid w:val="0046543E"/>
    <w:rsid w:val="0046753C"/>
    <w:rsid w:val="00470BAD"/>
    <w:rsid w:val="004738BC"/>
    <w:rsid w:val="004809A5"/>
    <w:rsid w:val="00482BF8"/>
    <w:rsid w:val="00482EA1"/>
    <w:rsid w:val="00484AC2"/>
    <w:rsid w:val="00493C0D"/>
    <w:rsid w:val="004950F7"/>
    <w:rsid w:val="00496151"/>
    <w:rsid w:val="004A4D8D"/>
    <w:rsid w:val="004B4A41"/>
    <w:rsid w:val="004C7DF4"/>
    <w:rsid w:val="004D306E"/>
    <w:rsid w:val="004D6921"/>
    <w:rsid w:val="004E29BB"/>
    <w:rsid w:val="004E41A7"/>
    <w:rsid w:val="004E7CF6"/>
    <w:rsid w:val="004F3B14"/>
    <w:rsid w:val="004F49C2"/>
    <w:rsid w:val="005137D7"/>
    <w:rsid w:val="00513B20"/>
    <w:rsid w:val="00515CEE"/>
    <w:rsid w:val="00521772"/>
    <w:rsid w:val="0053278B"/>
    <w:rsid w:val="00545002"/>
    <w:rsid w:val="00553092"/>
    <w:rsid w:val="005534F7"/>
    <w:rsid w:val="00556226"/>
    <w:rsid w:val="00557252"/>
    <w:rsid w:val="005648BA"/>
    <w:rsid w:val="00577C5D"/>
    <w:rsid w:val="005859A7"/>
    <w:rsid w:val="00586268"/>
    <w:rsid w:val="00590AFC"/>
    <w:rsid w:val="005912ED"/>
    <w:rsid w:val="005952A0"/>
    <w:rsid w:val="00596496"/>
    <w:rsid w:val="005A35A2"/>
    <w:rsid w:val="005A3EC0"/>
    <w:rsid w:val="005B10D6"/>
    <w:rsid w:val="005B55A9"/>
    <w:rsid w:val="005C19B3"/>
    <w:rsid w:val="005D16FD"/>
    <w:rsid w:val="005D764C"/>
    <w:rsid w:val="005E5A4D"/>
    <w:rsid w:val="005F3A15"/>
    <w:rsid w:val="005F5853"/>
    <w:rsid w:val="005F5903"/>
    <w:rsid w:val="005F7DD0"/>
    <w:rsid w:val="00601294"/>
    <w:rsid w:val="00603AFF"/>
    <w:rsid w:val="00613058"/>
    <w:rsid w:val="0061324B"/>
    <w:rsid w:val="006246B0"/>
    <w:rsid w:val="006268C8"/>
    <w:rsid w:val="00634906"/>
    <w:rsid w:val="00640B65"/>
    <w:rsid w:val="00640F98"/>
    <w:rsid w:val="00641A31"/>
    <w:rsid w:val="00642064"/>
    <w:rsid w:val="00645845"/>
    <w:rsid w:val="0065303F"/>
    <w:rsid w:val="0065635F"/>
    <w:rsid w:val="00657502"/>
    <w:rsid w:val="00663709"/>
    <w:rsid w:val="00673703"/>
    <w:rsid w:val="006756E7"/>
    <w:rsid w:val="0067634A"/>
    <w:rsid w:val="00677A71"/>
    <w:rsid w:val="006814CD"/>
    <w:rsid w:val="0069030F"/>
    <w:rsid w:val="00691195"/>
    <w:rsid w:val="006A2555"/>
    <w:rsid w:val="006A2A6A"/>
    <w:rsid w:val="006A61C1"/>
    <w:rsid w:val="006D0961"/>
    <w:rsid w:val="006E05A8"/>
    <w:rsid w:val="006E0810"/>
    <w:rsid w:val="006E3B8C"/>
    <w:rsid w:val="006E4CAB"/>
    <w:rsid w:val="006E6BFA"/>
    <w:rsid w:val="00702647"/>
    <w:rsid w:val="00702E12"/>
    <w:rsid w:val="0070370F"/>
    <w:rsid w:val="007062DC"/>
    <w:rsid w:val="007108E7"/>
    <w:rsid w:val="00711674"/>
    <w:rsid w:val="00713A77"/>
    <w:rsid w:val="007154F2"/>
    <w:rsid w:val="0071602A"/>
    <w:rsid w:val="00731693"/>
    <w:rsid w:val="00732C79"/>
    <w:rsid w:val="007402BE"/>
    <w:rsid w:val="00740F34"/>
    <w:rsid w:val="0074668C"/>
    <w:rsid w:val="00746A32"/>
    <w:rsid w:val="007471D0"/>
    <w:rsid w:val="007507B7"/>
    <w:rsid w:val="007539CA"/>
    <w:rsid w:val="00755CA7"/>
    <w:rsid w:val="0076432E"/>
    <w:rsid w:val="00767CCA"/>
    <w:rsid w:val="0077155B"/>
    <w:rsid w:val="00774EC3"/>
    <w:rsid w:val="00775982"/>
    <w:rsid w:val="00776FBC"/>
    <w:rsid w:val="00782F6E"/>
    <w:rsid w:val="00784DBD"/>
    <w:rsid w:val="00785ACA"/>
    <w:rsid w:val="007876C7"/>
    <w:rsid w:val="00787A21"/>
    <w:rsid w:val="00797452"/>
    <w:rsid w:val="007A2A8F"/>
    <w:rsid w:val="007A59C3"/>
    <w:rsid w:val="007A7E46"/>
    <w:rsid w:val="007B5F91"/>
    <w:rsid w:val="007B624D"/>
    <w:rsid w:val="007C1D36"/>
    <w:rsid w:val="007C3E99"/>
    <w:rsid w:val="007C6C56"/>
    <w:rsid w:val="007C744A"/>
    <w:rsid w:val="007C78B9"/>
    <w:rsid w:val="007D64E3"/>
    <w:rsid w:val="007E1F7B"/>
    <w:rsid w:val="007E7C3C"/>
    <w:rsid w:val="007F1B1C"/>
    <w:rsid w:val="007F3B43"/>
    <w:rsid w:val="007F6023"/>
    <w:rsid w:val="007F771D"/>
    <w:rsid w:val="00810B23"/>
    <w:rsid w:val="00816C6C"/>
    <w:rsid w:val="00822871"/>
    <w:rsid w:val="008232AC"/>
    <w:rsid w:val="0082681C"/>
    <w:rsid w:val="00842997"/>
    <w:rsid w:val="00847620"/>
    <w:rsid w:val="0086319A"/>
    <w:rsid w:val="00865E92"/>
    <w:rsid w:val="00867EAA"/>
    <w:rsid w:val="00870D2D"/>
    <w:rsid w:val="00870F59"/>
    <w:rsid w:val="00874538"/>
    <w:rsid w:val="00877687"/>
    <w:rsid w:val="008835ED"/>
    <w:rsid w:val="00884F10"/>
    <w:rsid w:val="00884FD6"/>
    <w:rsid w:val="008851F2"/>
    <w:rsid w:val="00886217"/>
    <w:rsid w:val="00895F6B"/>
    <w:rsid w:val="00895FB3"/>
    <w:rsid w:val="008A16E7"/>
    <w:rsid w:val="008B1255"/>
    <w:rsid w:val="008B3D81"/>
    <w:rsid w:val="008C065A"/>
    <w:rsid w:val="008C0BBE"/>
    <w:rsid w:val="008C0CB7"/>
    <w:rsid w:val="008D01F0"/>
    <w:rsid w:val="008E09D6"/>
    <w:rsid w:val="00900373"/>
    <w:rsid w:val="00900AB9"/>
    <w:rsid w:val="00905018"/>
    <w:rsid w:val="00905958"/>
    <w:rsid w:val="00914F94"/>
    <w:rsid w:val="00915E8C"/>
    <w:rsid w:val="009167A3"/>
    <w:rsid w:val="0091786B"/>
    <w:rsid w:val="009226BF"/>
    <w:rsid w:val="00925470"/>
    <w:rsid w:val="00927716"/>
    <w:rsid w:val="0094242F"/>
    <w:rsid w:val="00942B67"/>
    <w:rsid w:val="009511D3"/>
    <w:rsid w:val="00966032"/>
    <w:rsid w:val="009804A3"/>
    <w:rsid w:val="00983358"/>
    <w:rsid w:val="009837C8"/>
    <w:rsid w:val="009851F5"/>
    <w:rsid w:val="00985488"/>
    <w:rsid w:val="0098553D"/>
    <w:rsid w:val="00987CB9"/>
    <w:rsid w:val="009954D0"/>
    <w:rsid w:val="0099714C"/>
    <w:rsid w:val="009A3DC8"/>
    <w:rsid w:val="009B6B94"/>
    <w:rsid w:val="009C38D2"/>
    <w:rsid w:val="009D079E"/>
    <w:rsid w:val="009D621E"/>
    <w:rsid w:val="009D7B11"/>
    <w:rsid w:val="009E1C18"/>
    <w:rsid w:val="009E5852"/>
    <w:rsid w:val="009E62A9"/>
    <w:rsid w:val="009E67C4"/>
    <w:rsid w:val="009E68BE"/>
    <w:rsid w:val="009F25F8"/>
    <w:rsid w:val="009F2D31"/>
    <w:rsid w:val="009F6044"/>
    <w:rsid w:val="00A05368"/>
    <w:rsid w:val="00A1362C"/>
    <w:rsid w:val="00A15416"/>
    <w:rsid w:val="00A32E48"/>
    <w:rsid w:val="00A34304"/>
    <w:rsid w:val="00A419D1"/>
    <w:rsid w:val="00A43D0D"/>
    <w:rsid w:val="00A649D5"/>
    <w:rsid w:val="00A7394D"/>
    <w:rsid w:val="00A73D97"/>
    <w:rsid w:val="00A748DF"/>
    <w:rsid w:val="00A74AF6"/>
    <w:rsid w:val="00A74B2B"/>
    <w:rsid w:val="00A75F32"/>
    <w:rsid w:val="00A76F59"/>
    <w:rsid w:val="00A773C8"/>
    <w:rsid w:val="00A7756A"/>
    <w:rsid w:val="00A9492F"/>
    <w:rsid w:val="00AA1002"/>
    <w:rsid w:val="00AA1961"/>
    <w:rsid w:val="00AA794F"/>
    <w:rsid w:val="00AB04F6"/>
    <w:rsid w:val="00AB0986"/>
    <w:rsid w:val="00AB7A59"/>
    <w:rsid w:val="00AC0649"/>
    <w:rsid w:val="00AC3D21"/>
    <w:rsid w:val="00AC665D"/>
    <w:rsid w:val="00AD7D77"/>
    <w:rsid w:val="00AE07B0"/>
    <w:rsid w:val="00AE2783"/>
    <w:rsid w:val="00AE698A"/>
    <w:rsid w:val="00AE7856"/>
    <w:rsid w:val="00AE7D79"/>
    <w:rsid w:val="00AF314C"/>
    <w:rsid w:val="00AF4829"/>
    <w:rsid w:val="00B00A30"/>
    <w:rsid w:val="00B03908"/>
    <w:rsid w:val="00B06395"/>
    <w:rsid w:val="00B10A68"/>
    <w:rsid w:val="00B110A0"/>
    <w:rsid w:val="00B118CC"/>
    <w:rsid w:val="00B12B12"/>
    <w:rsid w:val="00B14AE4"/>
    <w:rsid w:val="00B2164C"/>
    <w:rsid w:val="00B2249B"/>
    <w:rsid w:val="00B22CC0"/>
    <w:rsid w:val="00B25CF6"/>
    <w:rsid w:val="00B34DEC"/>
    <w:rsid w:val="00B359A2"/>
    <w:rsid w:val="00B46729"/>
    <w:rsid w:val="00B46F72"/>
    <w:rsid w:val="00B47ADA"/>
    <w:rsid w:val="00B50EB8"/>
    <w:rsid w:val="00B60894"/>
    <w:rsid w:val="00B60CC9"/>
    <w:rsid w:val="00B62F49"/>
    <w:rsid w:val="00B657EA"/>
    <w:rsid w:val="00B67981"/>
    <w:rsid w:val="00B72BCD"/>
    <w:rsid w:val="00B736BC"/>
    <w:rsid w:val="00B813DB"/>
    <w:rsid w:val="00B85271"/>
    <w:rsid w:val="00B92617"/>
    <w:rsid w:val="00BB049B"/>
    <w:rsid w:val="00BB5E14"/>
    <w:rsid w:val="00BC1FF5"/>
    <w:rsid w:val="00BC636B"/>
    <w:rsid w:val="00BD0006"/>
    <w:rsid w:val="00BD130A"/>
    <w:rsid w:val="00BD38B4"/>
    <w:rsid w:val="00BD53AE"/>
    <w:rsid w:val="00BE05A9"/>
    <w:rsid w:val="00BE0D47"/>
    <w:rsid w:val="00BE4F39"/>
    <w:rsid w:val="00BE5581"/>
    <w:rsid w:val="00BE5583"/>
    <w:rsid w:val="00BE7B6B"/>
    <w:rsid w:val="00BF2090"/>
    <w:rsid w:val="00C00A55"/>
    <w:rsid w:val="00C01B99"/>
    <w:rsid w:val="00C10894"/>
    <w:rsid w:val="00C13B8A"/>
    <w:rsid w:val="00C1796C"/>
    <w:rsid w:val="00C23071"/>
    <w:rsid w:val="00C24469"/>
    <w:rsid w:val="00C2614C"/>
    <w:rsid w:val="00C27050"/>
    <w:rsid w:val="00C37D2C"/>
    <w:rsid w:val="00C428C5"/>
    <w:rsid w:val="00C42BB8"/>
    <w:rsid w:val="00C42F2A"/>
    <w:rsid w:val="00C43235"/>
    <w:rsid w:val="00C46C57"/>
    <w:rsid w:val="00C47691"/>
    <w:rsid w:val="00C52DE2"/>
    <w:rsid w:val="00C54D7A"/>
    <w:rsid w:val="00C56DC5"/>
    <w:rsid w:val="00C60678"/>
    <w:rsid w:val="00C71BF5"/>
    <w:rsid w:val="00C73756"/>
    <w:rsid w:val="00C76743"/>
    <w:rsid w:val="00C77D54"/>
    <w:rsid w:val="00C8054C"/>
    <w:rsid w:val="00C91121"/>
    <w:rsid w:val="00C91C8C"/>
    <w:rsid w:val="00C922AC"/>
    <w:rsid w:val="00CA0D65"/>
    <w:rsid w:val="00CA211A"/>
    <w:rsid w:val="00CA7F1E"/>
    <w:rsid w:val="00CB2D44"/>
    <w:rsid w:val="00CC00B7"/>
    <w:rsid w:val="00CC5386"/>
    <w:rsid w:val="00CC5688"/>
    <w:rsid w:val="00CD27A8"/>
    <w:rsid w:val="00CD4402"/>
    <w:rsid w:val="00CE0BEB"/>
    <w:rsid w:val="00CE5823"/>
    <w:rsid w:val="00CE5DBA"/>
    <w:rsid w:val="00CE6FC9"/>
    <w:rsid w:val="00CE708E"/>
    <w:rsid w:val="00CF6D74"/>
    <w:rsid w:val="00D014A5"/>
    <w:rsid w:val="00D01CDE"/>
    <w:rsid w:val="00D03C1A"/>
    <w:rsid w:val="00D13E9B"/>
    <w:rsid w:val="00D15BF6"/>
    <w:rsid w:val="00D15F94"/>
    <w:rsid w:val="00D172E9"/>
    <w:rsid w:val="00D213F1"/>
    <w:rsid w:val="00D230A5"/>
    <w:rsid w:val="00D24D35"/>
    <w:rsid w:val="00D312BE"/>
    <w:rsid w:val="00D31785"/>
    <w:rsid w:val="00D33E77"/>
    <w:rsid w:val="00D355EF"/>
    <w:rsid w:val="00D363A5"/>
    <w:rsid w:val="00D36B28"/>
    <w:rsid w:val="00D37239"/>
    <w:rsid w:val="00D511CF"/>
    <w:rsid w:val="00D5133A"/>
    <w:rsid w:val="00D57ACD"/>
    <w:rsid w:val="00D61529"/>
    <w:rsid w:val="00D67C12"/>
    <w:rsid w:val="00D75D62"/>
    <w:rsid w:val="00D81EA7"/>
    <w:rsid w:val="00D83350"/>
    <w:rsid w:val="00D842AF"/>
    <w:rsid w:val="00D90F67"/>
    <w:rsid w:val="00D9753C"/>
    <w:rsid w:val="00DA2C1E"/>
    <w:rsid w:val="00DA2EFB"/>
    <w:rsid w:val="00DA611C"/>
    <w:rsid w:val="00DA6F95"/>
    <w:rsid w:val="00DA7CBB"/>
    <w:rsid w:val="00DC3F6E"/>
    <w:rsid w:val="00DD167A"/>
    <w:rsid w:val="00DD3963"/>
    <w:rsid w:val="00DD528F"/>
    <w:rsid w:val="00DD58EC"/>
    <w:rsid w:val="00DD7CBD"/>
    <w:rsid w:val="00DF2691"/>
    <w:rsid w:val="00DF3C8C"/>
    <w:rsid w:val="00E02DE8"/>
    <w:rsid w:val="00E12909"/>
    <w:rsid w:val="00E14185"/>
    <w:rsid w:val="00E15A34"/>
    <w:rsid w:val="00E16C6E"/>
    <w:rsid w:val="00E2417B"/>
    <w:rsid w:val="00E306ED"/>
    <w:rsid w:val="00E339F1"/>
    <w:rsid w:val="00E33EE3"/>
    <w:rsid w:val="00E40784"/>
    <w:rsid w:val="00E41B7C"/>
    <w:rsid w:val="00E42DDF"/>
    <w:rsid w:val="00E4339A"/>
    <w:rsid w:val="00E43BC5"/>
    <w:rsid w:val="00E4560B"/>
    <w:rsid w:val="00E66F1E"/>
    <w:rsid w:val="00E67FB7"/>
    <w:rsid w:val="00E70CDE"/>
    <w:rsid w:val="00E717E7"/>
    <w:rsid w:val="00E8114E"/>
    <w:rsid w:val="00E965AC"/>
    <w:rsid w:val="00E97412"/>
    <w:rsid w:val="00EA6D60"/>
    <w:rsid w:val="00EB313E"/>
    <w:rsid w:val="00EB47D4"/>
    <w:rsid w:val="00EB50FA"/>
    <w:rsid w:val="00EB5AF5"/>
    <w:rsid w:val="00EB5FF1"/>
    <w:rsid w:val="00EB65CC"/>
    <w:rsid w:val="00EB7C2B"/>
    <w:rsid w:val="00EB7FE2"/>
    <w:rsid w:val="00EC0355"/>
    <w:rsid w:val="00ED5B63"/>
    <w:rsid w:val="00ED6E6F"/>
    <w:rsid w:val="00EF1809"/>
    <w:rsid w:val="00EF28ED"/>
    <w:rsid w:val="00EF3D69"/>
    <w:rsid w:val="00F02884"/>
    <w:rsid w:val="00F033EC"/>
    <w:rsid w:val="00F06C14"/>
    <w:rsid w:val="00F07F09"/>
    <w:rsid w:val="00F1033D"/>
    <w:rsid w:val="00F10472"/>
    <w:rsid w:val="00F21D6E"/>
    <w:rsid w:val="00F26FF7"/>
    <w:rsid w:val="00F2704F"/>
    <w:rsid w:val="00F27467"/>
    <w:rsid w:val="00F30F59"/>
    <w:rsid w:val="00F32239"/>
    <w:rsid w:val="00F34169"/>
    <w:rsid w:val="00F51B71"/>
    <w:rsid w:val="00F53DD1"/>
    <w:rsid w:val="00F56B34"/>
    <w:rsid w:val="00F57090"/>
    <w:rsid w:val="00F572EB"/>
    <w:rsid w:val="00F61520"/>
    <w:rsid w:val="00F62688"/>
    <w:rsid w:val="00F672F4"/>
    <w:rsid w:val="00F73788"/>
    <w:rsid w:val="00F73CB3"/>
    <w:rsid w:val="00F73FC8"/>
    <w:rsid w:val="00F77C4E"/>
    <w:rsid w:val="00F8264A"/>
    <w:rsid w:val="00F925D3"/>
    <w:rsid w:val="00F9479B"/>
    <w:rsid w:val="00F9653F"/>
    <w:rsid w:val="00F97D50"/>
    <w:rsid w:val="00FA023B"/>
    <w:rsid w:val="00FA0E26"/>
    <w:rsid w:val="00FA266D"/>
    <w:rsid w:val="00FA2C8A"/>
    <w:rsid w:val="00FB45B6"/>
    <w:rsid w:val="00FC315A"/>
    <w:rsid w:val="00FC6A64"/>
    <w:rsid w:val="00FD027B"/>
    <w:rsid w:val="00FE0514"/>
    <w:rsid w:val="00FE16C4"/>
    <w:rsid w:val="00FE242F"/>
    <w:rsid w:val="00FF0094"/>
    <w:rsid w:val="00FF3984"/>
    <w:rsid w:val="00FF4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D60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CharCharCharCharCharCharCharCharCharCharCharCharCharCharCharCharCharChar">
    <w:name w:val="Char1 Char Char Char Char Char Char Char Char Char Char Char Char Char Char Char Char Char Char"/>
    <w:basedOn w:val="Normal"/>
    <w:uiPriority w:val="99"/>
    <w:rsid w:val="00B46F72"/>
    <w:pPr>
      <w:widowControl/>
      <w:spacing w:after="160" w:line="240" w:lineRule="exact"/>
      <w:jc w:val="left"/>
    </w:pPr>
  </w:style>
  <w:style w:type="paragraph" w:styleId="Header">
    <w:name w:val="header"/>
    <w:basedOn w:val="Normal"/>
    <w:link w:val="HeaderChar1"/>
    <w:uiPriority w:val="99"/>
    <w:semiHidden/>
    <w:rsid w:val="00353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9096C"/>
    <w:rPr>
      <w:rFonts w:ascii="Times New Roman" w:eastAsia="宋体" w:hAnsi="Times New Roman" w:cs="Times New Roman"/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35338E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1"/>
    <w:uiPriority w:val="99"/>
    <w:rsid w:val="00353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9096C"/>
    <w:rPr>
      <w:rFonts w:ascii="Times New Roman" w:eastAsia="宋体" w:hAnsi="Times New Roman" w:cs="Times New Roman"/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35338E"/>
    <w:rPr>
      <w:rFonts w:ascii="Times New Roman" w:eastAsia="宋体" w:hAnsi="Times New Roman" w:cs="Times New Roman"/>
      <w:kern w:val="2"/>
      <w:sz w:val="18"/>
      <w:szCs w:val="18"/>
    </w:rPr>
  </w:style>
  <w:style w:type="table" w:styleId="TableGrid">
    <w:name w:val="Table Grid"/>
    <w:basedOn w:val="TableNormal"/>
    <w:uiPriority w:val="99"/>
    <w:locked/>
    <w:rsid w:val="00B46729"/>
    <w:pPr>
      <w:widowControl w:val="0"/>
      <w:jc w:val="both"/>
    </w:pPr>
    <w:rPr>
      <w:rFonts w:ascii="Times New Roman" w:eastAsia="宋体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312</TotalTime>
  <Pages>1</Pages>
  <Words>39</Words>
  <Characters>228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Administrator</dc:creator>
  <cp:keywords/>
  <dc:description/>
  <cp:lastModifiedBy>夏福全</cp:lastModifiedBy>
  <cp:revision>11</cp:revision>
  <cp:lastPrinted>2024-04-29T01:11:00Z</cp:lastPrinted>
  <dcterms:created xsi:type="dcterms:W3CDTF">2025-07-26T11:44:00Z</dcterms:created>
  <dcterms:modified xsi:type="dcterms:W3CDTF">2025-07-27T16:24:00Z</dcterms:modified>
</cp:coreProperties>
</file>